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0111F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4307D5">
            <w:pPr>
              <w:pStyle w:val="DocumentMetadata"/>
            </w:pPr>
            <w:r>
              <w:t>2008.</w:t>
            </w:r>
            <w:r w:rsidR="004307D5">
              <w:t>12.15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307D5" w:rsidP="004307D5">
            <w:pPr>
              <w:pStyle w:val="DocumentMetadata"/>
            </w:pPr>
            <w:r>
              <w:t>15 Decem</w:t>
            </w:r>
            <w:r w:rsidR="008E38E2">
              <w:t>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1998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Jun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1996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May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307D5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307D5" w:rsidP="00AA4AF4">
            <w:pPr>
              <w:jc w:val="right"/>
            </w:pPr>
            <w:r>
              <w:t>03 Aug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29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06 Sep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06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Jun 1997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15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01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Aug 2003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09 Aug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Aug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Oct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Apr 1997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Apr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27 Sep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28 Sep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30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Sep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05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27 Sep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28 Sep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30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510091">
            <w:pPr>
              <w:jc w:val="right"/>
            </w:pPr>
            <w:r>
              <w:t>05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Sep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510091">
            <w:pPr>
              <w:jc w:val="right"/>
            </w:pPr>
            <w:r>
              <w:t>05 Jul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>
              <w:t>28 Sep 2008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  <w:r w:rsidRPr="003C5702">
              <w:t>May 2007</w:t>
            </w: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  <w:tr w:rsidR="004307D5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D5" w:rsidRPr="00073F27" w:rsidRDefault="004307D5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7D5" w:rsidRPr="003C5702" w:rsidRDefault="004307D5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7D5" w:rsidRPr="003C5702" w:rsidRDefault="004307D5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7D5" w:rsidRPr="003C5702" w:rsidRDefault="004307D5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7D5" w:rsidRPr="003C5702" w:rsidRDefault="004307D5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2000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8E38E2">
            <w:r w:rsidRPr="003C5702">
              <w:t xml:space="preserve">Mstr. </w:t>
            </w:r>
            <w:r w:rsidR="008E38E2"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8E38E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8E38E2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8E38E2" w:rsidP="00AA4AF4">
            <w:pPr>
              <w:jc w:val="right"/>
            </w:pPr>
            <w:r>
              <w:t>15 Jun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1992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AA4AF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046CE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046CE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1980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38E2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AA4AF4">
            <w:pPr>
              <w:jc w:val="right"/>
            </w:pPr>
            <w:r>
              <w:t>27 Jul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29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27 May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26 Apr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08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01 Jul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2002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D93A3A" w:rsidP="00AA4AF4">
            <w:r>
              <w:t>Miss</w:t>
            </w:r>
            <w:r w:rsidR="00496BDD"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>
              <w:t xml:space="preserve">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>
              <w:t>15 Mar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Feb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Oct 2005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Sep 1988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2004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89" w:rsidRDefault="00D26589" w:rsidP="001408DA">
      <w:r>
        <w:separator/>
      </w:r>
    </w:p>
    <w:p w:rsidR="00D26589" w:rsidRDefault="00D26589"/>
    <w:p w:rsidR="00D26589" w:rsidRDefault="00D26589"/>
  </w:endnote>
  <w:endnote w:type="continuationSeparator" w:id="0">
    <w:p w:rsidR="00D26589" w:rsidRDefault="00D26589" w:rsidP="001408DA">
      <w:r>
        <w:continuationSeparator/>
      </w:r>
    </w:p>
    <w:p w:rsidR="00D26589" w:rsidRDefault="00D26589"/>
    <w:p w:rsidR="00D26589" w:rsidRDefault="00D26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89" w:rsidRDefault="00D26589" w:rsidP="001408DA">
      <w:r>
        <w:separator/>
      </w:r>
    </w:p>
    <w:p w:rsidR="00D26589" w:rsidRDefault="00D26589"/>
    <w:p w:rsidR="00D26589" w:rsidRDefault="00D26589"/>
  </w:footnote>
  <w:footnote w:type="continuationSeparator" w:id="0">
    <w:p w:rsidR="00D26589" w:rsidRDefault="00D26589" w:rsidP="001408DA">
      <w:r>
        <w:continuationSeparator/>
      </w:r>
    </w:p>
    <w:p w:rsidR="00D26589" w:rsidRDefault="00D26589"/>
    <w:p w:rsidR="00D26589" w:rsidRDefault="00D26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E5C4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3E5C4F" w:rsidRDefault="003E5C4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A3033">
            <w:rPr>
              <w:noProof/>
            </w:rPr>
            <w:t>40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</w:tr>
    <w:tr w:rsidR="003E5C4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</w:tr>
  </w:tbl>
  <w:p w:rsidR="003E5C4F" w:rsidRPr="00761C8A" w:rsidRDefault="003E5C4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11F9"/>
    <w:rsid w:val="00015F6F"/>
    <w:rsid w:val="00016F08"/>
    <w:rsid w:val="00020574"/>
    <w:rsid w:val="00040E82"/>
    <w:rsid w:val="00046CE4"/>
    <w:rsid w:val="00070006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63B98"/>
    <w:rsid w:val="00167B55"/>
    <w:rsid w:val="00174678"/>
    <w:rsid w:val="001A44E1"/>
    <w:rsid w:val="001B056D"/>
    <w:rsid w:val="001B691A"/>
    <w:rsid w:val="001F7AE6"/>
    <w:rsid w:val="00232719"/>
    <w:rsid w:val="00252F2E"/>
    <w:rsid w:val="002533C0"/>
    <w:rsid w:val="00276C03"/>
    <w:rsid w:val="00291A19"/>
    <w:rsid w:val="0029291E"/>
    <w:rsid w:val="002A3033"/>
    <w:rsid w:val="002B2829"/>
    <w:rsid w:val="002F0FC8"/>
    <w:rsid w:val="00312E6B"/>
    <w:rsid w:val="003823D3"/>
    <w:rsid w:val="003A74FC"/>
    <w:rsid w:val="003B6CF2"/>
    <w:rsid w:val="003E5C4F"/>
    <w:rsid w:val="004307D5"/>
    <w:rsid w:val="004673FC"/>
    <w:rsid w:val="004676E6"/>
    <w:rsid w:val="00496BDD"/>
    <w:rsid w:val="00510091"/>
    <w:rsid w:val="00524D84"/>
    <w:rsid w:val="00530778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712F7E"/>
    <w:rsid w:val="0075599B"/>
    <w:rsid w:val="00761C8A"/>
    <w:rsid w:val="007E20CC"/>
    <w:rsid w:val="007E706C"/>
    <w:rsid w:val="0082700B"/>
    <w:rsid w:val="008B6685"/>
    <w:rsid w:val="008E38E2"/>
    <w:rsid w:val="008F76BA"/>
    <w:rsid w:val="00906B38"/>
    <w:rsid w:val="009406CB"/>
    <w:rsid w:val="0095026F"/>
    <w:rsid w:val="009B0E50"/>
    <w:rsid w:val="00A1567C"/>
    <w:rsid w:val="00A256A0"/>
    <w:rsid w:val="00A5244D"/>
    <w:rsid w:val="00A57707"/>
    <w:rsid w:val="00A70675"/>
    <w:rsid w:val="00A862EB"/>
    <w:rsid w:val="00A959B3"/>
    <w:rsid w:val="00AA4AF4"/>
    <w:rsid w:val="00AC77AC"/>
    <w:rsid w:val="00B1774F"/>
    <w:rsid w:val="00B437CB"/>
    <w:rsid w:val="00B514A8"/>
    <w:rsid w:val="00B8113D"/>
    <w:rsid w:val="00B819CD"/>
    <w:rsid w:val="00BA491D"/>
    <w:rsid w:val="00BE1E87"/>
    <w:rsid w:val="00BF0691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26589"/>
    <w:rsid w:val="00D33467"/>
    <w:rsid w:val="00D43D80"/>
    <w:rsid w:val="00D44800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24</Pages>
  <Words>9960</Words>
  <Characters>56774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66601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2011-12-20T23:28:00Z</cp:lastPrinted>
  <dcterms:created xsi:type="dcterms:W3CDTF">2011-12-20T23:27:00Z</dcterms:created>
  <dcterms:modified xsi:type="dcterms:W3CDTF">2011-12-20T23:28:00Z</dcterms:modified>
</cp:coreProperties>
</file>